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167" w:tblpY="2142"/>
        <w:tblOverlap w:val="never"/>
        <w:tblW w:w="98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1639"/>
        <w:gridCol w:w="1739"/>
        <w:gridCol w:w="1811"/>
        <w:gridCol w:w="1366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3" w:hRule="atLeast"/>
          <w:jc w:val="center"/>
        </w:trPr>
        <w:tc>
          <w:tcPr>
            <w:tcW w:w="984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default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3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  <w:t>姓名</w:t>
            </w:r>
          </w:p>
        </w:tc>
        <w:tc>
          <w:tcPr>
            <w:tcW w:w="163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  <w:t>性别</w:t>
            </w:r>
          </w:p>
        </w:tc>
        <w:tc>
          <w:tcPr>
            <w:tcW w:w="181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12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  <w:t>【个人一寸照片】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  <w:t>曾用名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  <w:t>年龄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  <w:t>民族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  <w:t>出生年月日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  <w:t>籍贯地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  <w:t>户口类型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1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5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  <w:t>身份证信息</w:t>
            </w:r>
          </w:p>
        </w:tc>
        <w:tc>
          <w:tcPr>
            <w:tcW w:w="8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  <w:t>身份证号码</w:t>
            </w:r>
            <w:r>
              <w:rPr>
                <w:rFonts w:hint="eastAsia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：</w:t>
            </w:r>
          </w:p>
          <w:p>
            <w:pPr>
              <w:jc w:val="both"/>
              <w:rPr>
                <w:rFonts w:hint="eastAsia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  <w:t>身份证地址</w:t>
            </w:r>
            <w:r>
              <w:rPr>
                <w:rFonts w:hint="eastAsia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  <w:t>紧急联系人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  <w:t>备注信息</w:t>
            </w:r>
          </w:p>
        </w:tc>
        <w:tc>
          <w:tcPr>
            <w:tcW w:w="8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84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default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  <w:t>入学情况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  <w:t>入学类别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  <w:t>分  院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  <w:t>学  号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  <w:t>入学时间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  <w:t>班  级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宿舍号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  <w:t>备注信息</w:t>
            </w:r>
          </w:p>
        </w:tc>
        <w:tc>
          <w:tcPr>
            <w:tcW w:w="8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84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default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  <w:t>时间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  <w:t>专业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  <w:t>学历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  <w:t>获得荣誉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年  月-     年  月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初中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年  月-     年  月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00" w:firstLineChars="500"/>
              <w:jc w:val="left"/>
              <w:rPr>
                <w:rFonts w:hint="default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高中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84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default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  <w:t>家庭情况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  <w:t>姓名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  <w:t>关系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  <w:t>年龄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  <w:t>工作单位/住址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18"/>
                <w:szCs w:val="18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9"/>
        <w:rPr>
          <w:rFonts w:hint="default" w:ascii="华文细黑" w:hAnsi="华文细黑" w:eastAsia="华文细黑" w:cs="华文细黑"/>
          <w:b/>
          <w:sz w:val="32"/>
          <w:szCs w:val="32"/>
          <w:u w:val="none"/>
          <w:lang w:val="en-US" w:eastAsia="zh-CN"/>
        </w:rPr>
      </w:pPr>
      <w:r>
        <w:rPr>
          <w:rFonts w:hint="eastAsia" w:ascii="华文细黑" w:hAnsi="华文细黑" w:eastAsia="华文细黑" w:cs="华文细黑"/>
          <w:b/>
          <w:sz w:val="32"/>
          <w:szCs w:val="32"/>
          <w:u w:val="none"/>
          <w:lang w:val="en-US" w:eastAsia="zh-CN"/>
        </w:rPr>
        <w:t>学生入学信息登记表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80" w:firstLineChars="100"/>
      <w:jc w:val="left"/>
      <w:rPr>
        <w:rFonts w:hint="eastAsia" w:ascii="华文细黑" w:hAnsi="华文细黑" w:eastAsia="华文细黑" w:cs="华文细黑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left"/>
      <w:rPr>
        <w:rFonts w:hint="default"/>
        <w:lang w:val="en-US" w:eastAsia="zh-CN"/>
      </w:rPr>
    </w:pPr>
    <w:r>
      <w:rPr>
        <w:rFonts w:hint="eastAsia" w:ascii="华文细黑" w:hAnsi="华文细黑" w:eastAsia="华文细黑" w:cs="华文细黑"/>
        <w:lang w:val="en-US" w:eastAsia="zh-CN"/>
      </w:rPr>
      <w:t xml:space="preserve">                                                                </w:t>
    </w:r>
    <w:r>
      <w:rPr>
        <w:rFonts w:hint="eastAsia"/>
        <w:lang w:val="en-US" w:eastAsia="zh-CN"/>
      </w:rPr>
      <w:t xml:space="preserve">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A1E10"/>
    <w:rsid w:val="058973D2"/>
    <w:rsid w:val="0A032DF7"/>
    <w:rsid w:val="0BEF273F"/>
    <w:rsid w:val="10FB0FE4"/>
    <w:rsid w:val="11B21D11"/>
    <w:rsid w:val="15ED0F4A"/>
    <w:rsid w:val="1CFA1E10"/>
    <w:rsid w:val="27601179"/>
    <w:rsid w:val="2BCA05FC"/>
    <w:rsid w:val="2C77389F"/>
    <w:rsid w:val="35BE2B8F"/>
    <w:rsid w:val="35CA0938"/>
    <w:rsid w:val="3C4F5888"/>
    <w:rsid w:val="3F9F0A1E"/>
    <w:rsid w:val="437E6A53"/>
    <w:rsid w:val="48CA7C39"/>
    <w:rsid w:val="4C6B639E"/>
    <w:rsid w:val="526A7159"/>
    <w:rsid w:val="52E51008"/>
    <w:rsid w:val="56103489"/>
    <w:rsid w:val="56ED4899"/>
    <w:rsid w:val="64E41A2C"/>
    <w:rsid w:val="666B1AC9"/>
    <w:rsid w:val="6F0C48AF"/>
    <w:rsid w:val="6FCC0213"/>
    <w:rsid w:val="72D10F77"/>
    <w:rsid w:val="79C1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office6\templates\download\4ed1ede1-d50d-0c61-fd2a-0c77bcf5202b\&#23398;&#29983;&#20837;&#23398;&#26723;&#26696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学生入学档案登记表.docx</Template>
  <Pages>1</Pages>
  <Words>265</Words>
  <Characters>392</Characters>
  <Lines>0</Lines>
  <Paragraphs>0</Paragraphs>
  <TotalTime>0</TotalTime>
  <ScaleCrop>false</ScaleCrop>
  <LinksUpToDate>false</LinksUpToDate>
  <CharactersWithSpaces>392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2020-09-07T08:53:00Z</dcterms:created>
  <dc:creator>许明超</dc:creator>
  <cp:lastModifiedBy>10211</cp:lastModifiedBy>
  <dcterms:modified xsi:type="dcterms:W3CDTF">2023-10-07T04:31:45Z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